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parramatta-profile"/>
    <w:p>
      <w:pPr>
        <w:pStyle w:val="Heading1"/>
      </w:pPr>
      <w:r>
        <w:t xml:space="preserve">Parramatta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269,145          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Parramatta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144,562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Parramatta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16,600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9,340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$57,054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$28,856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145,790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29,983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28,330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14,814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14,332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13,377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64,096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65,602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22,540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9,117,833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728,900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291,576.5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25,738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21,078.65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1,373,240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2025-02-12T02:19:38Z</dcterms:created>
  <dcterms:modified xsi:type="dcterms:W3CDTF">2025-02-12T02:19:38Z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